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751"/>
        <w:gridCol w:w="2268"/>
        <w:gridCol w:w="2981"/>
      </w:tblGrid>
      <w:tr w:rsidR="00DD3CE5" w:rsidRPr="008C5407" w14:paraId="17A32D68" w14:textId="77777777" w:rsidTr="00DD3CE5">
        <w:trPr>
          <w:trHeight w:val="408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67AE"/>
            <w:vAlign w:val="center"/>
          </w:tcPr>
          <w:p w14:paraId="6F68842A" w14:textId="61E14348" w:rsidR="00DD3CE5" w:rsidRPr="002B165F" w:rsidRDefault="00DD3CE5" w:rsidP="005A79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bCs/>
                <w:iCs/>
                <w:color w:val="FFFFFF" w:themeColor="background1"/>
              </w:rPr>
              <w:t>DWFritz Supplier Information</w:t>
            </w:r>
          </w:p>
        </w:tc>
      </w:tr>
      <w:tr w:rsidR="00DD3CE5" w:rsidRPr="008C5407" w14:paraId="1F490F89" w14:textId="77777777" w:rsidTr="00AC7F77">
        <w:trPr>
          <w:trHeight w:val="35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11A2DB" w14:textId="594A54F3" w:rsidR="00DD3CE5" w:rsidRPr="008C5407" w:rsidRDefault="00DD3CE5" w:rsidP="005A791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DWFritz Supplier Name: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7884" w14:textId="00C06F8E" w:rsidR="00DD3CE5" w:rsidRPr="008C5407" w:rsidRDefault="00DD3CE5" w:rsidP="005A7916">
            <w:pPr>
              <w:rPr>
                <w:rFonts w:cs="Arial"/>
                <w:sz w:val="18"/>
                <w:szCs w:val="18"/>
              </w:rPr>
            </w:pPr>
            <w:r w:rsidRPr="008C5407">
              <w:rPr>
                <w:rFonts w:cs="Arial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0" w:name="Text81"/>
            <w:r w:rsidRPr="008C540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C5407">
              <w:rPr>
                <w:rFonts w:cs="Arial"/>
                <w:sz w:val="18"/>
                <w:szCs w:val="18"/>
              </w:rPr>
            </w:r>
            <w:r w:rsidRPr="008C5407">
              <w:rPr>
                <w:rFonts w:cs="Arial"/>
                <w:sz w:val="18"/>
                <w:szCs w:val="18"/>
              </w:rPr>
              <w:fldChar w:fldCharType="separate"/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DD3CE5" w:rsidRPr="008C5407" w14:paraId="268C286B" w14:textId="77777777" w:rsidTr="008E1E44">
        <w:trPr>
          <w:trHeight w:val="35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834E13" w14:textId="4EED011A" w:rsidR="00DD3CE5" w:rsidRDefault="00DD3CE5" w:rsidP="005A791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Address: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2451" w14:textId="5627F94E" w:rsidR="00DD3CE5" w:rsidRPr="008C5407" w:rsidRDefault="00A849E3" w:rsidP="005A7916">
            <w:pPr>
              <w:rPr>
                <w:rFonts w:cs="Arial"/>
                <w:sz w:val="18"/>
                <w:szCs w:val="18"/>
              </w:rPr>
            </w:pPr>
            <w:r w:rsidRPr="008C5407">
              <w:rPr>
                <w:rFonts w:cs="Arial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C540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C5407">
              <w:rPr>
                <w:rFonts w:cs="Arial"/>
                <w:sz w:val="18"/>
                <w:szCs w:val="18"/>
              </w:rPr>
            </w:r>
            <w:r w:rsidRPr="008C5407">
              <w:rPr>
                <w:rFonts w:cs="Arial"/>
                <w:sz w:val="18"/>
                <w:szCs w:val="18"/>
              </w:rPr>
              <w:fldChar w:fldCharType="separate"/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D3CE5" w:rsidRPr="008C5407" w14:paraId="6C4622B4" w14:textId="77777777" w:rsidTr="00DD3CE5">
        <w:trPr>
          <w:trHeight w:val="35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E5BB5B" w14:textId="05377586" w:rsidR="00DD3CE5" w:rsidRPr="008C5407" w:rsidRDefault="00DD3CE5" w:rsidP="005A791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DWFritz Part Number: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181EE" w14:textId="77777777" w:rsidR="00DD3CE5" w:rsidRPr="008C5407" w:rsidRDefault="00DD3CE5" w:rsidP="005A7916">
            <w:pPr>
              <w:rPr>
                <w:rFonts w:cs="Arial"/>
                <w:sz w:val="18"/>
                <w:szCs w:val="18"/>
              </w:rPr>
            </w:pPr>
            <w:r w:rsidRPr="008C5407">
              <w:rPr>
                <w:rFonts w:cs="Arial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C540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C5407">
              <w:rPr>
                <w:rFonts w:cs="Arial"/>
                <w:sz w:val="18"/>
                <w:szCs w:val="18"/>
              </w:rPr>
            </w:r>
            <w:r w:rsidRPr="008C5407">
              <w:rPr>
                <w:rFonts w:cs="Arial"/>
                <w:sz w:val="18"/>
                <w:szCs w:val="18"/>
              </w:rPr>
              <w:fldChar w:fldCharType="separate"/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6B5E4D" w14:textId="77777777" w:rsidR="00A849E3" w:rsidRDefault="00A849E3" w:rsidP="00A849E3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DWFritz </w:t>
            </w:r>
          </w:p>
          <w:p w14:paraId="09F24235" w14:textId="25A32D83" w:rsidR="00DD3CE5" w:rsidRPr="008C5407" w:rsidRDefault="00A849E3" w:rsidP="00A849E3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Part Revision: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AE51" w14:textId="77777777" w:rsidR="00DD3CE5" w:rsidRPr="008C5407" w:rsidRDefault="00DD3CE5" w:rsidP="005A7916">
            <w:pPr>
              <w:rPr>
                <w:rFonts w:cs="Arial"/>
                <w:sz w:val="18"/>
                <w:szCs w:val="18"/>
              </w:rPr>
            </w:pPr>
            <w:r w:rsidRPr="008C5407">
              <w:rPr>
                <w:rFonts w:cs="Arial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C540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C5407">
              <w:rPr>
                <w:rFonts w:cs="Arial"/>
                <w:sz w:val="18"/>
                <w:szCs w:val="18"/>
              </w:rPr>
            </w:r>
            <w:r w:rsidRPr="008C5407">
              <w:rPr>
                <w:rFonts w:cs="Arial"/>
                <w:sz w:val="18"/>
                <w:szCs w:val="18"/>
              </w:rPr>
              <w:fldChar w:fldCharType="separate"/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D3CE5" w:rsidRPr="008C5407" w14:paraId="3118138C" w14:textId="77777777" w:rsidTr="00DD3CE5">
        <w:trPr>
          <w:trHeight w:val="35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D3EF6A" w14:textId="0015D28F" w:rsidR="00DD3CE5" w:rsidRDefault="00A849E3" w:rsidP="005A791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DWFritz PO#: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84B5" w14:textId="67703180" w:rsidR="00DD3CE5" w:rsidRPr="008C5407" w:rsidRDefault="00A849E3" w:rsidP="005A7916">
            <w:pPr>
              <w:rPr>
                <w:rFonts w:cs="Arial"/>
                <w:sz w:val="18"/>
                <w:szCs w:val="18"/>
              </w:rPr>
            </w:pPr>
            <w:r w:rsidRPr="008C5407">
              <w:rPr>
                <w:rFonts w:cs="Arial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C540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C5407">
              <w:rPr>
                <w:rFonts w:cs="Arial"/>
                <w:sz w:val="18"/>
                <w:szCs w:val="18"/>
              </w:rPr>
            </w:r>
            <w:r w:rsidRPr="008C5407">
              <w:rPr>
                <w:rFonts w:cs="Arial"/>
                <w:sz w:val="18"/>
                <w:szCs w:val="18"/>
              </w:rPr>
              <w:fldChar w:fldCharType="separate"/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B3ED5E" w14:textId="6BB51EBD" w:rsidR="00DD3CE5" w:rsidRDefault="00A849E3" w:rsidP="005A791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DWFritz PO </w:t>
            </w:r>
            <w:r w:rsidR="00DD3CE5">
              <w:rPr>
                <w:rFonts w:cs="Arial"/>
                <w:b/>
                <w:sz w:val="18"/>
                <w:szCs w:val="18"/>
              </w:rPr>
              <w:t xml:space="preserve">QTY: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1247" w14:textId="5693FE33" w:rsidR="00DD3CE5" w:rsidRPr="008C5407" w:rsidRDefault="00A849E3" w:rsidP="005A7916">
            <w:pPr>
              <w:rPr>
                <w:rFonts w:cs="Arial"/>
                <w:sz w:val="18"/>
                <w:szCs w:val="18"/>
              </w:rPr>
            </w:pPr>
            <w:r w:rsidRPr="008C5407">
              <w:rPr>
                <w:rFonts w:cs="Arial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C540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C5407">
              <w:rPr>
                <w:rFonts w:cs="Arial"/>
                <w:sz w:val="18"/>
                <w:szCs w:val="18"/>
              </w:rPr>
            </w:r>
            <w:r w:rsidRPr="008C5407">
              <w:rPr>
                <w:rFonts w:cs="Arial"/>
                <w:sz w:val="18"/>
                <w:szCs w:val="18"/>
              </w:rPr>
              <w:fldChar w:fldCharType="separate"/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D3CE5" w:rsidRPr="008C5407" w14:paraId="5C11E4BC" w14:textId="77777777" w:rsidTr="00244A67">
        <w:trPr>
          <w:trHeight w:val="35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603F1E" w14:textId="08119765" w:rsidR="00DD3CE5" w:rsidRDefault="00DD3CE5" w:rsidP="005A791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Part Description: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C106" w14:textId="1BC6255B" w:rsidR="00DD3CE5" w:rsidRPr="008C5407" w:rsidRDefault="00DD3CE5" w:rsidP="005A7916">
            <w:pPr>
              <w:rPr>
                <w:rFonts w:cs="Arial"/>
                <w:sz w:val="18"/>
                <w:szCs w:val="18"/>
              </w:rPr>
            </w:pPr>
            <w:r w:rsidRPr="008C5407">
              <w:rPr>
                <w:rFonts w:cs="Arial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C540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C5407">
              <w:rPr>
                <w:rFonts w:cs="Arial"/>
                <w:sz w:val="18"/>
                <w:szCs w:val="18"/>
              </w:rPr>
            </w:r>
            <w:r w:rsidRPr="008C5407">
              <w:rPr>
                <w:rFonts w:cs="Arial"/>
                <w:sz w:val="18"/>
                <w:szCs w:val="18"/>
              </w:rPr>
              <w:fldChar w:fldCharType="separate"/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6D80B2D2" w14:textId="77777777" w:rsidR="001A09FA" w:rsidRPr="001A09FA" w:rsidRDefault="001A09FA" w:rsidP="00DD3CE5">
      <w:pPr>
        <w:ind w:left="-720"/>
        <w:rPr>
          <w:rFonts w:ascii="Segoe UI" w:hAnsi="Segoe UI" w:cs="Segoe UI"/>
          <w:sz w:val="24"/>
          <w:szCs w:val="24"/>
        </w:rPr>
      </w:pP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751"/>
        <w:gridCol w:w="2268"/>
        <w:gridCol w:w="2981"/>
      </w:tblGrid>
      <w:tr w:rsidR="00A849E3" w:rsidRPr="008C5407" w14:paraId="2A7DD7A2" w14:textId="77777777" w:rsidTr="005A7916">
        <w:trPr>
          <w:trHeight w:val="408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67AE"/>
            <w:vAlign w:val="center"/>
          </w:tcPr>
          <w:p w14:paraId="5E66D81E" w14:textId="3E8024CC" w:rsidR="00A849E3" w:rsidRPr="002B165F" w:rsidRDefault="00A849E3" w:rsidP="005A79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bCs/>
                <w:iCs/>
                <w:color w:val="FFFFFF" w:themeColor="background1"/>
              </w:rPr>
              <w:t>Manufacturing Process Owner</w:t>
            </w:r>
          </w:p>
        </w:tc>
      </w:tr>
      <w:tr w:rsidR="00A849E3" w:rsidRPr="008C5407" w14:paraId="0CE9C9F3" w14:textId="77777777" w:rsidTr="005A7916">
        <w:trPr>
          <w:trHeight w:val="35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C6286F" w14:textId="4623D585" w:rsidR="00A849E3" w:rsidRPr="008C5407" w:rsidRDefault="00A849E3" w:rsidP="005A791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Company Name: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0836" w14:textId="77777777" w:rsidR="00A849E3" w:rsidRPr="008C5407" w:rsidRDefault="00A849E3" w:rsidP="005A7916">
            <w:pPr>
              <w:rPr>
                <w:rFonts w:cs="Arial"/>
                <w:sz w:val="18"/>
                <w:szCs w:val="18"/>
              </w:rPr>
            </w:pPr>
            <w:r w:rsidRPr="008C5407">
              <w:rPr>
                <w:rFonts w:cs="Arial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C540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C5407">
              <w:rPr>
                <w:rFonts w:cs="Arial"/>
                <w:sz w:val="18"/>
                <w:szCs w:val="18"/>
              </w:rPr>
            </w:r>
            <w:r w:rsidRPr="008C5407">
              <w:rPr>
                <w:rFonts w:cs="Arial"/>
                <w:sz w:val="18"/>
                <w:szCs w:val="18"/>
              </w:rPr>
              <w:fldChar w:fldCharType="separate"/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849E3" w:rsidRPr="008C5407" w14:paraId="555C0910" w14:textId="77777777" w:rsidTr="005A7916">
        <w:trPr>
          <w:trHeight w:val="35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F529F1" w14:textId="795D5E0B" w:rsidR="00A849E3" w:rsidRDefault="00A849E3" w:rsidP="005A791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Company Address: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0B5E" w14:textId="1BC81F94" w:rsidR="00A849E3" w:rsidRPr="008C5407" w:rsidRDefault="00A849E3" w:rsidP="005A7916">
            <w:pPr>
              <w:rPr>
                <w:rFonts w:cs="Arial"/>
                <w:sz w:val="18"/>
                <w:szCs w:val="18"/>
              </w:rPr>
            </w:pPr>
            <w:r w:rsidRPr="008C5407">
              <w:rPr>
                <w:rFonts w:cs="Arial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C540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C5407">
              <w:rPr>
                <w:rFonts w:cs="Arial"/>
                <w:sz w:val="18"/>
                <w:szCs w:val="18"/>
              </w:rPr>
            </w:r>
            <w:r w:rsidRPr="008C5407">
              <w:rPr>
                <w:rFonts w:cs="Arial"/>
                <w:sz w:val="18"/>
                <w:szCs w:val="18"/>
              </w:rPr>
              <w:fldChar w:fldCharType="separate"/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849E3" w:rsidRPr="008C5407" w14:paraId="0593CC0B" w14:textId="77777777" w:rsidTr="005A7916">
        <w:trPr>
          <w:trHeight w:val="35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D484A7" w14:textId="0DEDB978" w:rsidR="00A849E3" w:rsidRPr="008C5407" w:rsidRDefault="00A849E3" w:rsidP="005A791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Part Number: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CC57" w14:textId="77777777" w:rsidR="00A849E3" w:rsidRPr="008C5407" w:rsidRDefault="00A849E3" w:rsidP="005A7916">
            <w:pPr>
              <w:rPr>
                <w:rFonts w:cs="Arial"/>
                <w:sz w:val="18"/>
                <w:szCs w:val="18"/>
              </w:rPr>
            </w:pPr>
            <w:r w:rsidRPr="008C5407">
              <w:rPr>
                <w:rFonts w:cs="Arial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C540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C5407">
              <w:rPr>
                <w:rFonts w:cs="Arial"/>
                <w:sz w:val="18"/>
                <w:szCs w:val="18"/>
              </w:rPr>
            </w:r>
            <w:r w:rsidRPr="008C5407">
              <w:rPr>
                <w:rFonts w:cs="Arial"/>
                <w:sz w:val="18"/>
                <w:szCs w:val="18"/>
              </w:rPr>
              <w:fldChar w:fldCharType="separate"/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38FEFF" w14:textId="1C73F35F" w:rsidR="00A849E3" w:rsidRPr="008C5407" w:rsidRDefault="00A849E3" w:rsidP="005A791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Part Revision: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B4ADC" w14:textId="77777777" w:rsidR="00A849E3" w:rsidRPr="008C5407" w:rsidRDefault="00A849E3" w:rsidP="005A7916">
            <w:pPr>
              <w:rPr>
                <w:rFonts w:cs="Arial"/>
                <w:sz w:val="18"/>
                <w:szCs w:val="18"/>
              </w:rPr>
            </w:pPr>
            <w:r w:rsidRPr="008C5407">
              <w:rPr>
                <w:rFonts w:cs="Arial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C540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C5407">
              <w:rPr>
                <w:rFonts w:cs="Arial"/>
                <w:sz w:val="18"/>
                <w:szCs w:val="18"/>
              </w:rPr>
            </w:r>
            <w:r w:rsidRPr="008C5407">
              <w:rPr>
                <w:rFonts w:cs="Arial"/>
                <w:sz w:val="18"/>
                <w:szCs w:val="18"/>
              </w:rPr>
              <w:fldChar w:fldCharType="separate"/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849E3" w:rsidRPr="008C5407" w14:paraId="47E03855" w14:textId="77777777" w:rsidTr="005A7916">
        <w:trPr>
          <w:trHeight w:val="35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1EAC8E" w14:textId="52FB531A" w:rsidR="00A849E3" w:rsidRDefault="00A849E3" w:rsidP="005A791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 Number: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981B" w14:textId="658433E7" w:rsidR="00A849E3" w:rsidRPr="008C5407" w:rsidRDefault="00A849E3" w:rsidP="005A7916">
            <w:pPr>
              <w:rPr>
                <w:rFonts w:cs="Arial"/>
                <w:sz w:val="18"/>
                <w:szCs w:val="18"/>
              </w:rPr>
            </w:pPr>
            <w:r w:rsidRPr="008C5407">
              <w:rPr>
                <w:rFonts w:cs="Arial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C540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C5407">
              <w:rPr>
                <w:rFonts w:cs="Arial"/>
                <w:sz w:val="18"/>
                <w:szCs w:val="18"/>
              </w:rPr>
            </w:r>
            <w:r w:rsidRPr="008C5407">
              <w:rPr>
                <w:rFonts w:cs="Arial"/>
                <w:sz w:val="18"/>
                <w:szCs w:val="18"/>
              </w:rPr>
              <w:fldChar w:fldCharType="separate"/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AE1974" w14:textId="77777777" w:rsidR="00A849E3" w:rsidRDefault="00A849E3" w:rsidP="005A791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QTY: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4238" w14:textId="47A6CFF1" w:rsidR="00A849E3" w:rsidRPr="008C5407" w:rsidRDefault="00A849E3" w:rsidP="005A7916">
            <w:pPr>
              <w:rPr>
                <w:rFonts w:cs="Arial"/>
                <w:sz w:val="18"/>
                <w:szCs w:val="18"/>
              </w:rPr>
            </w:pPr>
            <w:r w:rsidRPr="008C5407">
              <w:rPr>
                <w:rFonts w:cs="Arial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C540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C5407">
              <w:rPr>
                <w:rFonts w:cs="Arial"/>
                <w:sz w:val="18"/>
                <w:szCs w:val="18"/>
              </w:rPr>
            </w:r>
            <w:r w:rsidRPr="008C5407">
              <w:rPr>
                <w:rFonts w:cs="Arial"/>
                <w:sz w:val="18"/>
                <w:szCs w:val="18"/>
              </w:rPr>
              <w:fldChar w:fldCharType="separate"/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849E3" w:rsidRPr="008C5407" w14:paraId="11D000B0" w14:textId="77777777" w:rsidTr="005A7916">
        <w:trPr>
          <w:trHeight w:val="35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DCCED1" w14:textId="421028A0" w:rsidR="00A849E3" w:rsidRDefault="00A849E3" w:rsidP="005A791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Drawing Number: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E2D2" w14:textId="16BB74AC" w:rsidR="00A849E3" w:rsidRPr="008C5407" w:rsidRDefault="00A849E3" w:rsidP="005A7916">
            <w:pPr>
              <w:rPr>
                <w:rFonts w:cs="Arial"/>
                <w:sz w:val="18"/>
                <w:szCs w:val="18"/>
              </w:rPr>
            </w:pPr>
            <w:r w:rsidRPr="008C5407">
              <w:rPr>
                <w:rFonts w:cs="Arial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C540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C5407">
              <w:rPr>
                <w:rFonts w:cs="Arial"/>
                <w:sz w:val="18"/>
                <w:szCs w:val="18"/>
              </w:rPr>
            </w:r>
            <w:r w:rsidRPr="008C5407">
              <w:rPr>
                <w:rFonts w:cs="Arial"/>
                <w:sz w:val="18"/>
                <w:szCs w:val="18"/>
              </w:rPr>
              <w:fldChar w:fldCharType="separate"/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68634A" w14:textId="031867BA" w:rsidR="00A849E3" w:rsidRDefault="00A849E3" w:rsidP="005A791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Drawing Revision: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CEEC" w14:textId="3077B51D" w:rsidR="00A849E3" w:rsidRPr="008C5407" w:rsidRDefault="00A849E3" w:rsidP="005A7916">
            <w:pPr>
              <w:rPr>
                <w:rFonts w:cs="Arial"/>
                <w:sz w:val="18"/>
                <w:szCs w:val="18"/>
              </w:rPr>
            </w:pPr>
            <w:r w:rsidRPr="008C5407">
              <w:rPr>
                <w:rFonts w:cs="Arial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C540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C5407">
              <w:rPr>
                <w:rFonts w:cs="Arial"/>
                <w:sz w:val="18"/>
                <w:szCs w:val="18"/>
              </w:rPr>
            </w:r>
            <w:r w:rsidRPr="008C5407">
              <w:rPr>
                <w:rFonts w:cs="Arial"/>
                <w:sz w:val="18"/>
                <w:szCs w:val="18"/>
              </w:rPr>
              <w:fldChar w:fldCharType="separate"/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849E3" w:rsidRPr="008C5407" w14:paraId="72C8ACFF" w14:textId="77777777" w:rsidTr="005A7916">
        <w:trPr>
          <w:trHeight w:val="35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DDF47C" w14:textId="77777777" w:rsidR="00A849E3" w:rsidRDefault="00A849E3" w:rsidP="005A791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Part Description: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3090" w14:textId="77777777" w:rsidR="00A849E3" w:rsidRPr="008C5407" w:rsidRDefault="00A849E3" w:rsidP="005A7916">
            <w:pPr>
              <w:rPr>
                <w:rFonts w:cs="Arial"/>
                <w:sz w:val="18"/>
                <w:szCs w:val="18"/>
              </w:rPr>
            </w:pPr>
            <w:r w:rsidRPr="008C5407">
              <w:rPr>
                <w:rFonts w:cs="Arial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C540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C5407">
              <w:rPr>
                <w:rFonts w:cs="Arial"/>
                <w:sz w:val="18"/>
                <w:szCs w:val="18"/>
              </w:rPr>
            </w:r>
            <w:r w:rsidRPr="008C5407">
              <w:rPr>
                <w:rFonts w:cs="Arial"/>
                <w:sz w:val="18"/>
                <w:szCs w:val="18"/>
              </w:rPr>
              <w:fldChar w:fldCharType="separate"/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26471" w:rsidRPr="008C5407" w14:paraId="5BECFCE3" w14:textId="77777777" w:rsidTr="005A7916">
        <w:trPr>
          <w:trHeight w:val="35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815617" w14:textId="4E547D02" w:rsidR="00F26471" w:rsidRDefault="00F26471" w:rsidP="005A791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Process/ </w:t>
            </w:r>
            <w:r w:rsidRPr="001C742B">
              <w:rPr>
                <w:rFonts w:cs="Arial"/>
                <w:b/>
                <w:sz w:val="18"/>
                <w:szCs w:val="18"/>
              </w:rPr>
              <w:t>attribute</w:t>
            </w:r>
            <w:r>
              <w:rPr>
                <w:rFonts w:cs="Arial"/>
                <w:b/>
                <w:sz w:val="18"/>
                <w:szCs w:val="18"/>
              </w:rPr>
              <w:t xml:space="preserve"> being declared: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A8EB" w14:textId="2EE0A423" w:rsidR="00F26471" w:rsidRPr="008C5407" w:rsidRDefault="00F26471" w:rsidP="005A7916">
            <w:pPr>
              <w:rPr>
                <w:rFonts w:cs="Arial"/>
                <w:sz w:val="18"/>
                <w:szCs w:val="18"/>
              </w:rPr>
            </w:pPr>
            <w:r w:rsidRPr="008C5407">
              <w:rPr>
                <w:rFonts w:cs="Arial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C540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C5407">
              <w:rPr>
                <w:rFonts w:cs="Arial"/>
                <w:sz w:val="18"/>
                <w:szCs w:val="18"/>
              </w:rPr>
            </w:r>
            <w:r w:rsidRPr="008C5407">
              <w:rPr>
                <w:rFonts w:cs="Arial"/>
                <w:sz w:val="18"/>
                <w:szCs w:val="18"/>
              </w:rPr>
              <w:fldChar w:fldCharType="separate"/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C742B" w:rsidRPr="008C5407" w14:paraId="437E2E6E" w14:textId="77777777" w:rsidTr="005A7916">
        <w:trPr>
          <w:trHeight w:val="35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B307E0" w14:textId="4F39B87C" w:rsidR="001C742B" w:rsidRDefault="001C742B" w:rsidP="005A791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Process date: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F5C3" w14:textId="2D36A261" w:rsidR="001C742B" w:rsidRPr="008C5407" w:rsidRDefault="001C742B" w:rsidP="005A7916">
            <w:pPr>
              <w:rPr>
                <w:rFonts w:cs="Arial"/>
                <w:sz w:val="18"/>
                <w:szCs w:val="18"/>
              </w:rPr>
            </w:pPr>
            <w:r w:rsidRPr="008C5407">
              <w:rPr>
                <w:rFonts w:cs="Arial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C540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C5407">
              <w:rPr>
                <w:rFonts w:cs="Arial"/>
                <w:sz w:val="18"/>
                <w:szCs w:val="18"/>
              </w:rPr>
            </w:r>
            <w:r w:rsidRPr="008C5407">
              <w:rPr>
                <w:rFonts w:cs="Arial"/>
                <w:sz w:val="18"/>
                <w:szCs w:val="18"/>
              </w:rPr>
              <w:fldChar w:fldCharType="separate"/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849E3" w:rsidRPr="008C5407" w14:paraId="355F6FA9" w14:textId="77777777" w:rsidTr="002D1D91">
        <w:trPr>
          <w:trHeight w:val="350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4A4F3B" w14:textId="77777777" w:rsidR="00F26471" w:rsidRDefault="00F26471" w:rsidP="00A849E3">
            <w:pPr>
              <w:jc w:val="center"/>
              <w:rPr>
                <w:rFonts w:cs="Arial"/>
                <w:b/>
                <w:bCs/>
              </w:rPr>
            </w:pPr>
          </w:p>
          <w:p w14:paraId="499EBAF4" w14:textId="781F8906" w:rsidR="00A849E3" w:rsidRDefault="00A849E3" w:rsidP="00A849E3">
            <w:pPr>
              <w:jc w:val="center"/>
              <w:rPr>
                <w:rFonts w:cs="Arial"/>
                <w:b/>
                <w:bCs/>
              </w:rPr>
            </w:pPr>
            <w:r w:rsidRPr="00A849E3">
              <w:rPr>
                <w:rFonts w:cs="Arial"/>
                <w:b/>
                <w:bCs/>
              </w:rPr>
              <w:t>This</w:t>
            </w:r>
            <w:r>
              <w:rPr>
                <w:rFonts w:cs="Arial"/>
                <w:b/>
                <w:bCs/>
              </w:rPr>
              <w:t xml:space="preserve"> document</w:t>
            </w:r>
            <w:r w:rsidRPr="00A849E3">
              <w:rPr>
                <w:rFonts w:cs="Arial"/>
                <w:b/>
                <w:bCs/>
              </w:rPr>
              <w:t xml:space="preserve"> is to certify that the Parts referenced above were processed in accordance wi</w:t>
            </w:r>
            <w:r>
              <w:rPr>
                <w:rFonts w:cs="Arial"/>
                <w:b/>
                <w:bCs/>
              </w:rPr>
              <w:t>th</w:t>
            </w:r>
            <w:r w:rsidRPr="00A849E3">
              <w:rPr>
                <w:rFonts w:cs="Arial"/>
                <w:b/>
                <w:bCs/>
              </w:rPr>
              <w:t xml:space="preserve"> the </w:t>
            </w:r>
            <w:r w:rsidR="00F26471">
              <w:rPr>
                <w:rFonts w:cs="Arial"/>
                <w:b/>
                <w:bCs/>
              </w:rPr>
              <w:t xml:space="preserve">requirements of the indicated </w:t>
            </w:r>
            <w:r w:rsidRPr="00A849E3">
              <w:rPr>
                <w:rFonts w:cs="Arial"/>
                <w:b/>
                <w:bCs/>
              </w:rPr>
              <w:t>drawing</w:t>
            </w:r>
            <w:r w:rsidR="00F26471">
              <w:rPr>
                <w:rFonts w:cs="Arial"/>
                <w:b/>
                <w:bCs/>
              </w:rPr>
              <w:t>.</w:t>
            </w:r>
          </w:p>
          <w:p w14:paraId="04A47D16" w14:textId="163A8D45" w:rsidR="00F26471" w:rsidRPr="00A849E3" w:rsidRDefault="00F26471" w:rsidP="00A849E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F26471" w:rsidRPr="008C5407" w14:paraId="7CF81023" w14:textId="77777777" w:rsidTr="001C742B">
        <w:trPr>
          <w:trHeight w:val="6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DF0E71" w14:textId="6AD10C4F" w:rsidR="00F26471" w:rsidRPr="008C5407" w:rsidRDefault="001C742B" w:rsidP="005A791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Manufacturer’s </w:t>
            </w:r>
            <w:r w:rsidR="00F26471">
              <w:rPr>
                <w:rFonts w:cs="Arial"/>
                <w:b/>
                <w:sz w:val="18"/>
                <w:szCs w:val="18"/>
              </w:rPr>
              <w:t>Signature: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9E290" w14:textId="77777777" w:rsidR="00F26471" w:rsidRPr="008C5407" w:rsidRDefault="00F26471" w:rsidP="005A7916">
            <w:pPr>
              <w:rPr>
                <w:rFonts w:cs="Arial"/>
                <w:sz w:val="18"/>
                <w:szCs w:val="18"/>
              </w:rPr>
            </w:pPr>
            <w:r w:rsidRPr="008C5407">
              <w:rPr>
                <w:rFonts w:cs="Arial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C540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C5407">
              <w:rPr>
                <w:rFonts w:cs="Arial"/>
                <w:sz w:val="18"/>
                <w:szCs w:val="18"/>
              </w:rPr>
            </w:r>
            <w:r w:rsidRPr="008C5407">
              <w:rPr>
                <w:rFonts w:cs="Arial"/>
                <w:sz w:val="18"/>
                <w:szCs w:val="18"/>
              </w:rPr>
              <w:fldChar w:fldCharType="separate"/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B57C29" w14:textId="24D3223F" w:rsidR="00F26471" w:rsidRPr="008C5407" w:rsidRDefault="00F26471" w:rsidP="005A791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Date: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92689" w14:textId="77777777" w:rsidR="00F26471" w:rsidRPr="008C5407" w:rsidRDefault="00F26471" w:rsidP="005A7916">
            <w:pPr>
              <w:rPr>
                <w:rFonts w:cs="Arial"/>
                <w:sz w:val="18"/>
                <w:szCs w:val="18"/>
              </w:rPr>
            </w:pPr>
            <w:r w:rsidRPr="008C5407">
              <w:rPr>
                <w:rFonts w:cs="Arial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C540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C5407">
              <w:rPr>
                <w:rFonts w:cs="Arial"/>
                <w:sz w:val="18"/>
                <w:szCs w:val="18"/>
              </w:rPr>
            </w:r>
            <w:r w:rsidRPr="008C5407">
              <w:rPr>
                <w:rFonts w:cs="Arial"/>
                <w:sz w:val="18"/>
                <w:szCs w:val="18"/>
              </w:rPr>
              <w:fldChar w:fldCharType="separate"/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noProof/>
                <w:sz w:val="18"/>
                <w:szCs w:val="18"/>
              </w:rPr>
              <w:t> </w:t>
            </w:r>
            <w:r w:rsidRPr="008C5407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5CC42D97" w14:textId="77777777" w:rsidR="001A09FA" w:rsidRPr="001A09FA" w:rsidRDefault="001A09FA">
      <w:pPr>
        <w:rPr>
          <w:rFonts w:ascii="Segoe UI" w:hAnsi="Segoe UI" w:cs="Segoe UI"/>
          <w:sz w:val="24"/>
          <w:szCs w:val="24"/>
        </w:rPr>
      </w:pPr>
    </w:p>
    <w:p w14:paraId="6D15F2DD" w14:textId="77777777" w:rsidR="001A09FA" w:rsidRPr="001A09FA" w:rsidRDefault="001A09FA">
      <w:pPr>
        <w:rPr>
          <w:rFonts w:ascii="Segoe UI" w:hAnsi="Segoe UI" w:cs="Segoe UI"/>
          <w:sz w:val="24"/>
          <w:szCs w:val="24"/>
        </w:rPr>
      </w:pPr>
    </w:p>
    <w:p w14:paraId="7E12EF88" w14:textId="77777777" w:rsidR="001A09FA" w:rsidRPr="001A09FA" w:rsidRDefault="001A09FA">
      <w:pPr>
        <w:rPr>
          <w:rFonts w:ascii="Segoe UI" w:hAnsi="Segoe UI" w:cs="Segoe UI"/>
          <w:sz w:val="24"/>
          <w:szCs w:val="24"/>
        </w:rPr>
      </w:pPr>
    </w:p>
    <w:p w14:paraId="377C404C" w14:textId="77777777" w:rsidR="001A09FA" w:rsidRPr="001A09FA" w:rsidRDefault="001A09FA">
      <w:pPr>
        <w:rPr>
          <w:rFonts w:ascii="Segoe UI" w:hAnsi="Segoe UI" w:cs="Segoe UI"/>
          <w:sz w:val="24"/>
          <w:szCs w:val="24"/>
        </w:rPr>
      </w:pPr>
    </w:p>
    <w:p w14:paraId="34BB823F" w14:textId="77777777" w:rsidR="001A09FA" w:rsidRPr="001A09FA" w:rsidRDefault="001A09FA">
      <w:pPr>
        <w:rPr>
          <w:rFonts w:ascii="Segoe UI" w:hAnsi="Segoe UI" w:cs="Segoe UI"/>
          <w:sz w:val="24"/>
          <w:szCs w:val="24"/>
        </w:rPr>
      </w:pPr>
    </w:p>
    <w:p w14:paraId="18806E2D" w14:textId="77777777" w:rsidR="001A09FA" w:rsidRPr="001A09FA" w:rsidRDefault="001A09FA">
      <w:pPr>
        <w:rPr>
          <w:rFonts w:ascii="Segoe UI" w:hAnsi="Segoe UI" w:cs="Segoe UI"/>
          <w:sz w:val="24"/>
          <w:szCs w:val="24"/>
        </w:rPr>
      </w:pPr>
    </w:p>
    <w:p w14:paraId="120F6C2C" w14:textId="77777777" w:rsidR="001A09FA" w:rsidRPr="001A09FA" w:rsidRDefault="001A09FA">
      <w:pPr>
        <w:rPr>
          <w:rFonts w:ascii="Segoe UI" w:hAnsi="Segoe UI" w:cs="Segoe UI"/>
          <w:sz w:val="24"/>
          <w:szCs w:val="24"/>
        </w:rPr>
      </w:pPr>
    </w:p>
    <w:p w14:paraId="74B593D2" w14:textId="77777777" w:rsidR="001A09FA" w:rsidRPr="001A09FA" w:rsidRDefault="001A09FA">
      <w:pPr>
        <w:rPr>
          <w:rFonts w:ascii="Segoe UI" w:hAnsi="Segoe UI" w:cs="Segoe UI"/>
          <w:sz w:val="24"/>
          <w:szCs w:val="24"/>
        </w:rPr>
      </w:pPr>
    </w:p>
    <w:p w14:paraId="1470D1F4" w14:textId="541132AE" w:rsidR="001A09FA" w:rsidRDefault="001A09FA">
      <w:pPr>
        <w:spacing w:after="160" w:line="259" w:lineRule="auto"/>
        <w:rPr>
          <w:rFonts w:ascii="Segoe UI" w:hAnsi="Segoe UI" w:cs="Segoe UI"/>
        </w:rPr>
      </w:pPr>
    </w:p>
    <w:sectPr w:rsidR="001A09FA" w:rsidSect="001A09FA">
      <w:headerReference w:type="default" r:id="rId10"/>
      <w:footerReference w:type="default" r:id="rId11"/>
      <w:pgSz w:w="12240" w:h="15840"/>
      <w:pgMar w:top="1440" w:right="1440" w:bottom="126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BFBB4" w14:textId="77777777" w:rsidR="00817D46" w:rsidRDefault="00817D46" w:rsidP="001C181B">
      <w:r>
        <w:separator/>
      </w:r>
    </w:p>
  </w:endnote>
  <w:endnote w:type="continuationSeparator" w:id="0">
    <w:p w14:paraId="558AF42D" w14:textId="77777777" w:rsidR="00817D46" w:rsidRDefault="00817D46" w:rsidP="001C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1B4D8" w14:textId="00B8E9DC" w:rsidR="00F26471" w:rsidRDefault="00F26471" w:rsidP="001C742B">
    <w:pPr>
      <w:pStyle w:val="Footer"/>
      <w:jc w:val="right"/>
    </w:pPr>
    <w:r>
      <w:t>DCR#</w:t>
    </w:r>
    <w:r w:rsidR="007548CC">
      <w:t>001155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34618" w14:textId="77777777" w:rsidR="00817D46" w:rsidRDefault="00817D46" w:rsidP="001C181B">
      <w:r>
        <w:separator/>
      </w:r>
    </w:p>
  </w:footnote>
  <w:footnote w:type="continuationSeparator" w:id="0">
    <w:p w14:paraId="404887D3" w14:textId="77777777" w:rsidR="00817D46" w:rsidRDefault="00817D46" w:rsidP="001C1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2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2459"/>
      <w:gridCol w:w="6353"/>
      <w:gridCol w:w="1530"/>
    </w:tblGrid>
    <w:tr w:rsidR="001A09FA" w14:paraId="1DD0DC8E" w14:textId="77777777" w:rsidTr="00901106">
      <w:trPr>
        <w:cantSplit/>
        <w:trHeight w:val="615"/>
        <w:jc w:val="center"/>
      </w:trPr>
      <w:tc>
        <w:tcPr>
          <w:tcW w:w="2459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33D2E2AC" w14:textId="77777777" w:rsidR="001A09FA" w:rsidRDefault="001A09FA" w:rsidP="001A09FA">
          <w:pPr>
            <w:pStyle w:val="Heading1"/>
            <w:spacing w:before="0"/>
            <w:ind w:left="-693"/>
            <w:jc w:val="center"/>
            <w:rPr>
              <w:b w:val="0"/>
              <w:sz w:val="4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BC9924B" wp14:editId="1EFE0CEF">
                <wp:simplePos x="0" y="0"/>
                <wp:positionH relativeFrom="column">
                  <wp:posOffset>68580</wp:posOffset>
                </wp:positionH>
                <wp:positionV relativeFrom="paragraph">
                  <wp:posOffset>138430</wp:posOffset>
                </wp:positionV>
                <wp:extent cx="1266825" cy="307340"/>
                <wp:effectExtent l="0" t="0" r="9525" b="0"/>
                <wp:wrapNone/>
                <wp:docPr id="7" name="Picture 7" descr="DW_Fritz_CorpLogo_shar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W_Fritz_CorpLogo_shar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307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53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C4EA8F1" w14:textId="4E21BCE4" w:rsidR="001A09FA" w:rsidRDefault="001A09FA" w:rsidP="001A09FA">
          <w:pPr>
            <w:pStyle w:val="Heading3"/>
            <w:spacing w:before="0" w:after="0"/>
            <w:rPr>
              <w:rFonts w:ascii="Segoe UI" w:hAnsi="Segoe UI" w:cs="Segoe UI"/>
              <w:bCs w:val="0"/>
              <w:sz w:val="40"/>
              <w:szCs w:val="20"/>
              <w:lang w:val="en-US" w:eastAsia="en-US"/>
            </w:rPr>
          </w:pPr>
          <w:r w:rsidRPr="00342B47">
            <w:rPr>
              <w:rFonts w:ascii="Segoe UI" w:hAnsi="Segoe UI" w:cs="Segoe UI"/>
              <w:bCs w:val="0"/>
              <w:sz w:val="40"/>
              <w:szCs w:val="20"/>
              <w:lang w:val="en-US" w:eastAsia="en-US"/>
            </w:rPr>
            <w:t>FM-</w:t>
          </w:r>
          <w:r w:rsidR="00DD3CE5">
            <w:rPr>
              <w:rFonts w:ascii="Segoe UI" w:hAnsi="Segoe UI" w:cs="Segoe UI"/>
              <w:bCs w:val="0"/>
              <w:sz w:val="40"/>
              <w:szCs w:val="20"/>
              <w:lang w:val="en-US" w:eastAsia="en-US"/>
            </w:rPr>
            <w:t>SCM</w:t>
          </w:r>
          <w:r w:rsidRPr="00342B47">
            <w:rPr>
              <w:rFonts w:ascii="Segoe UI" w:hAnsi="Segoe UI" w:cs="Segoe UI"/>
              <w:bCs w:val="0"/>
              <w:sz w:val="40"/>
              <w:szCs w:val="20"/>
              <w:lang w:val="en-US" w:eastAsia="en-US"/>
            </w:rPr>
            <w:t>-</w:t>
          </w:r>
          <w:r w:rsidR="001C742B">
            <w:rPr>
              <w:rFonts w:ascii="Segoe UI" w:hAnsi="Segoe UI" w:cs="Segoe UI"/>
              <w:bCs w:val="0"/>
              <w:sz w:val="40"/>
              <w:szCs w:val="20"/>
              <w:lang w:val="en-US" w:eastAsia="en-US"/>
            </w:rPr>
            <w:t>0400-07</w:t>
          </w:r>
        </w:p>
        <w:p w14:paraId="30B3F1D4" w14:textId="29418384" w:rsidR="004878AC" w:rsidRDefault="00DD3CE5" w:rsidP="001A09FA">
          <w:pPr>
            <w:rPr>
              <w:rFonts w:ascii="Segoe UI" w:hAnsi="Segoe UI" w:cs="Segoe UI"/>
              <w:b/>
              <w:sz w:val="28"/>
              <w:szCs w:val="28"/>
            </w:rPr>
          </w:pPr>
          <w:r>
            <w:rPr>
              <w:rFonts w:ascii="Segoe UI" w:hAnsi="Segoe UI" w:cs="Segoe UI"/>
              <w:b/>
              <w:sz w:val="28"/>
              <w:szCs w:val="28"/>
            </w:rPr>
            <w:t>Supplier Part Certification of Conformance</w:t>
          </w:r>
        </w:p>
        <w:p w14:paraId="02512869" w14:textId="77777777" w:rsidR="001A09FA" w:rsidRPr="004878AC" w:rsidRDefault="004878AC" w:rsidP="001A09FA">
          <w:r w:rsidRPr="004878AC">
            <w:rPr>
              <w:rFonts w:ascii="Segoe UI" w:hAnsi="Segoe UI" w:cs="Segoe UI"/>
            </w:rPr>
            <w:t>(DWFritz Restricted)</w:t>
          </w:r>
        </w:p>
        <w:p w14:paraId="7E88082D" w14:textId="6D5D1951" w:rsidR="001A09FA" w:rsidRPr="00342B47" w:rsidRDefault="001A09FA" w:rsidP="001A09FA">
          <w:pPr>
            <w:rPr>
              <w:rFonts w:ascii="Segoe UI" w:hAnsi="Segoe UI" w:cs="Segoe UI"/>
              <w:sz w:val="22"/>
              <w:szCs w:val="22"/>
            </w:rPr>
          </w:pPr>
          <w:r w:rsidRPr="00342B47">
            <w:rPr>
              <w:rFonts w:ascii="Segoe UI" w:hAnsi="Segoe UI" w:cs="Segoe UI"/>
              <w:sz w:val="22"/>
              <w:szCs w:val="22"/>
            </w:rPr>
            <w:t xml:space="preserve">Parent Document: </w:t>
          </w:r>
          <w:r>
            <w:rPr>
              <w:rFonts w:ascii="Segoe UI" w:hAnsi="Segoe UI" w:cs="Segoe UI"/>
              <w:sz w:val="22"/>
              <w:szCs w:val="22"/>
            </w:rPr>
            <w:t xml:space="preserve"> </w:t>
          </w:r>
          <w:r w:rsidR="005B58DD">
            <w:rPr>
              <w:rFonts w:ascii="Segoe UI" w:hAnsi="Segoe UI" w:cs="Segoe UI"/>
              <w:sz w:val="22"/>
              <w:szCs w:val="22"/>
            </w:rPr>
            <w:t>PS-SCM-0400</w:t>
          </w:r>
        </w:p>
      </w:tc>
      <w:tc>
        <w:tcPr>
          <w:tcW w:w="1530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3AEA3DB" w14:textId="2D74CF0B" w:rsidR="001A09FA" w:rsidRPr="00901106" w:rsidRDefault="001A09FA" w:rsidP="00901106">
          <w:pPr>
            <w:tabs>
              <w:tab w:val="left" w:pos="5940"/>
            </w:tabs>
            <w:rPr>
              <w:rFonts w:cs="Segoe UI"/>
              <w:b/>
            </w:rPr>
          </w:pPr>
          <w:r w:rsidRPr="00342B47">
            <w:rPr>
              <w:rFonts w:ascii="Segoe UI" w:hAnsi="Segoe UI" w:cs="Segoe UI"/>
            </w:rPr>
            <w:t xml:space="preserve">Revision: </w:t>
          </w:r>
          <w:sdt>
            <w:sdtPr>
              <w:rPr>
                <w:rFonts w:ascii="Segoe UI" w:hAnsi="Segoe UI" w:cs="Segoe UI"/>
              </w:rPr>
              <w:alias w:val="Rev"/>
              <w:tag w:val="Rev"/>
              <w:id w:val="-579593558"/>
              <w:placeholder>
                <w:docPart w:val="3FDB326F5CF847CE9B229D9C7A68E2C9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60dfba09-b07b-44f2-b5e7-ce93a1bcf019' xmlns:ns4='5237d93a-8efa-48bd-8e44-f57d452c7081' " w:xpath="/ns0:properties[1]/documentManagement[1]/ns3:Rev[1]" w:storeItemID="{A95205EE-BC03-4DF6-AD11-6CDFF85A3BAC}"/>
              <w:text/>
            </w:sdtPr>
            <w:sdtEndPr/>
            <w:sdtContent>
              <w:r w:rsidR="00901106">
                <w:rPr>
                  <w:rFonts w:ascii="Segoe UI" w:hAnsi="Segoe UI" w:cs="Segoe UI"/>
                </w:rPr>
                <w:t>0</w:t>
              </w:r>
            </w:sdtContent>
          </w:sdt>
        </w:p>
      </w:tc>
    </w:tr>
    <w:tr w:rsidR="001A09FA" w14:paraId="0DB56F10" w14:textId="77777777" w:rsidTr="00901106">
      <w:trPr>
        <w:cantSplit/>
        <w:trHeight w:val="246"/>
        <w:jc w:val="center"/>
      </w:trPr>
      <w:tc>
        <w:tcPr>
          <w:tcW w:w="2459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70A9FED0" w14:textId="77777777" w:rsidR="001A09FA" w:rsidRDefault="001A09FA" w:rsidP="001A09FA">
          <w:pPr>
            <w:rPr>
              <w:rFonts w:ascii="Arial" w:hAnsi="Arial" w:cs="Arial"/>
              <w:bCs/>
              <w:kern w:val="32"/>
              <w:sz w:val="40"/>
              <w:szCs w:val="32"/>
            </w:rPr>
          </w:pPr>
        </w:p>
      </w:tc>
      <w:tc>
        <w:tcPr>
          <w:tcW w:w="6353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4A1597D" w14:textId="77777777" w:rsidR="001A09FA" w:rsidRDefault="001A09FA" w:rsidP="001A09FA">
          <w:pPr>
            <w:rPr>
              <w:rFonts w:ascii="Arial" w:hAnsi="Arial" w:cs="Arial"/>
            </w:rPr>
          </w:pPr>
        </w:p>
      </w:tc>
      <w:tc>
        <w:tcPr>
          <w:tcW w:w="15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CF2E7D9" w14:textId="77777777" w:rsidR="001A09FA" w:rsidRDefault="001A09FA" w:rsidP="001A09FA">
          <w:pPr>
            <w:pStyle w:val="Heading2"/>
            <w:spacing w:before="60"/>
            <w:rPr>
              <w:rFonts w:ascii="Arial" w:hAnsi="Arial"/>
              <w:b w:val="0"/>
              <w:sz w:val="20"/>
              <w:lang w:val="en-US" w:eastAsia="en-US"/>
            </w:rPr>
          </w:pPr>
          <w:r w:rsidRPr="003C005A">
            <w:rPr>
              <w:rFonts w:ascii="Arial" w:hAnsi="Arial"/>
              <w:b w:val="0"/>
              <w:sz w:val="20"/>
              <w:lang w:val="en-US" w:eastAsia="en-US"/>
            </w:rPr>
            <w:t xml:space="preserve">Page </w:t>
          </w:r>
          <w:r w:rsidRPr="003C005A">
            <w:rPr>
              <w:rStyle w:val="PageNumber"/>
              <w:rFonts w:ascii="Arial" w:hAnsi="Arial"/>
              <w:b w:val="0"/>
              <w:sz w:val="20"/>
              <w:lang w:val="en-US" w:eastAsia="en-US"/>
            </w:rPr>
            <w:fldChar w:fldCharType="begin"/>
          </w:r>
          <w:r w:rsidRPr="003C005A">
            <w:rPr>
              <w:rStyle w:val="PageNumber"/>
              <w:rFonts w:ascii="Arial" w:hAnsi="Arial"/>
              <w:b w:val="0"/>
              <w:sz w:val="20"/>
              <w:lang w:val="en-US" w:eastAsia="en-US"/>
            </w:rPr>
            <w:instrText xml:space="preserve"> PAGE </w:instrText>
          </w:r>
          <w:r w:rsidRPr="003C005A">
            <w:rPr>
              <w:rStyle w:val="PageNumber"/>
              <w:rFonts w:ascii="Arial" w:hAnsi="Arial"/>
              <w:b w:val="0"/>
              <w:sz w:val="20"/>
              <w:lang w:val="en-US" w:eastAsia="en-US"/>
            </w:rPr>
            <w:fldChar w:fldCharType="separate"/>
          </w:r>
          <w:r w:rsidR="004878AC">
            <w:rPr>
              <w:rStyle w:val="PageNumber"/>
              <w:rFonts w:ascii="Arial" w:hAnsi="Arial"/>
              <w:b w:val="0"/>
              <w:noProof/>
              <w:sz w:val="20"/>
              <w:lang w:val="en-US" w:eastAsia="en-US"/>
            </w:rPr>
            <w:t>2</w:t>
          </w:r>
          <w:r w:rsidRPr="003C005A">
            <w:rPr>
              <w:rStyle w:val="PageNumber"/>
              <w:rFonts w:ascii="Arial" w:hAnsi="Arial"/>
              <w:b w:val="0"/>
              <w:sz w:val="20"/>
              <w:lang w:val="en-US" w:eastAsia="en-US"/>
            </w:rPr>
            <w:fldChar w:fldCharType="end"/>
          </w:r>
          <w:r w:rsidRPr="003C005A">
            <w:rPr>
              <w:rStyle w:val="PageNumber"/>
              <w:rFonts w:ascii="Arial" w:hAnsi="Arial"/>
              <w:b w:val="0"/>
              <w:sz w:val="20"/>
              <w:lang w:val="en-US" w:eastAsia="en-US"/>
            </w:rPr>
            <w:t xml:space="preserve"> of </w:t>
          </w:r>
          <w:r w:rsidRPr="003C005A">
            <w:rPr>
              <w:rStyle w:val="PageNumber"/>
              <w:rFonts w:ascii="Arial" w:hAnsi="Arial"/>
              <w:b w:val="0"/>
              <w:sz w:val="20"/>
              <w:lang w:val="en-US" w:eastAsia="en-US"/>
            </w:rPr>
            <w:fldChar w:fldCharType="begin"/>
          </w:r>
          <w:r w:rsidRPr="003C005A">
            <w:rPr>
              <w:rStyle w:val="PageNumber"/>
              <w:rFonts w:ascii="Arial" w:hAnsi="Arial"/>
              <w:b w:val="0"/>
              <w:sz w:val="20"/>
              <w:lang w:val="en-US" w:eastAsia="en-US"/>
            </w:rPr>
            <w:instrText xml:space="preserve"> NUMPAGES </w:instrText>
          </w:r>
          <w:r w:rsidRPr="003C005A">
            <w:rPr>
              <w:rStyle w:val="PageNumber"/>
              <w:rFonts w:ascii="Arial" w:hAnsi="Arial"/>
              <w:b w:val="0"/>
              <w:sz w:val="20"/>
              <w:lang w:val="en-US" w:eastAsia="en-US"/>
            </w:rPr>
            <w:fldChar w:fldCharType="separate"/>
          </w:r>
          <w:r w:rsidR="004878AC">
            <w:rPr>
              <w:rStyle w:val="PageNumber"/>
              <w:rFonts w:ascii="Arial" w:hAnsi="Arial"/>
              <w:b w:val="0"/>
              <w:noProof/>
              <w:sz w:val="20"/>
              <w:lang w:val="en-US" w:eastAsia="en-US"/>
            </w:rPr>
            <w:t>2</w:t>
          </w:r>
          <w:r w:rsidRPr="003C005A">
            <w:rPr>
              <w:rStyle w:val="PageNumber"/>
              <w:rFonts w:ascii="Arial" w:hAnsi="Arial"/>
              <w:b w:val="0"/>
              <w:sz w:val="20"/>
              <w:lang w:val="en-US" w:eastAsia="en-US"/>
            </w:rPr>
            <w:fldChar w:fldCharType="end"/>
          </w:r>
        </w:p>
      </w:tc>
    </w:tr>
  </w:tbl>
  <w:p w14:paraId="04727CC7" w14:textId="77777777" w:rsidR="001C181B" w:rsidRDefault="001C181B">
    <w:pPr>
      <w:pStyle w:val="Header"/>
    </w:pPr>
  </w:p>
  <w:p w14:paraId="3729881B" w14:textId="77777777" w:rsidR="001C181B" w:rsidRDefault="001C18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E5"/>
    <w:rsid w:val="0011593D"/>
    <w:rsid w:val="00173DB6"/>
    <w:rsid w:val="001A09FA"/>
    <w:rsid w:val="001C181B"/>
    <w:rsid w:val="001C742B"/>
    <w:rsid w:val="004140A1"/>
    <w:rsid w:val="004878AC"/>
    <w:rsid w:val="00495AF9"/>
    <w:rsid w:val="005A36FD"/>
    <w:rsid w:val="005B58DD"/>
    <w:rsid w:val="005C5F86"/>
    <w:rsid w:val="007548CC"/>
    <w:rsid w:val="007B1F3B"/>
    <w:rsid w:val="00817D46"/>
    <w:rsid w:val="0088052C"/>
    <w:rsid w:val="00901106"/>
    <w:rsid w:val="00A849E3"/>
    <w:rsid w:val="00B42601"/>
    <w:rsid w:val="00B42B36"/>
    <w:rsid w:val="00D92875"/>
    <w:rsid w:val="00DD3CE5"/>
    <w:rsid w:val="00E36A5F"/>
    <w:rsid w:val="00F26471"/>
    <w:rsid w:val="00F3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68090"/>
  <w15:chartTrackingRefBased/>
  <w15:docId w15:val="{16B80AEC-BEC4-49CF-84A2-D6E9A4DC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C18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8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C181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181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C181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semiHidden/>
    <w:rsid w:val="001C181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PageNumber">
    <w:name w:val="page number"/>
    <w:basedOn w:val="DefaultParagraphFont"/>
    <w:semiHidden/>
    <w:unhideWhenUsed/>
    <w:rsid w:val="001C181B"/>
  </w:style>
  <w:style w:type="paragraph" w:styleId="Header">
    <w:name w:val="header"/>
    <w:basedOn w:val="Normal"/>
    <w:link w:val="HeaderChar"/>
    <w:uiPriority w:val="99"/>
    <w:unhideWhenUsed/>
    <w:rsid w:val="001C18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81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18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81B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3513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A09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4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Smith\OneDrive%20-%20DWFritz\Doc%20Control\New%20QA%20Form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DB326F5CF847CE9B229D9C7A68E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8FB46-3FBC-4430-9852-606D12DCE91D}"/>
      </w:docPartPr>
      <w:docPartBody>
        <w:p w:rsidR="00C526F6" w:rsidRDefault="001A3F92" w:rsidP="001A3F92">
          <w:pPr>
            <w:pStyle w:val="3FDB326F5CF847CE9B229D9C7A68E2C9"/>
          </w:pPr>
          <w:r w:rsidRPr="00180A49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92"/>
    <w:rsid w:val="001A3F92"/>
    <w:rsid w:val="00C5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3F92"/>
    <w:rPr>
      <w:color w:val="808080"/>
    </w:rPr>
  </w:style>
  <w:style w:type="paragraph" w:customStyle="1" w:styleId="3FDB326F5CF847CE9B229D9C7A68E2C9">
    <w:name w:val="3FDB326F5CF847CE9B229D9C7A68E2C9"/>
    <w:rsid w:val="001A3F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8a92b30ec74420baeb24409c447ad82 xmlns="60dfba09-b07b-44f2-b5e7-ce93a1bcf0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SCM</TermName>
          <TermId xmlns="http://schemas.microsoft.com/office/infopath/2007/PartnerControls">c411712d-31a8-4e61-a2f8-301f25ccd472</TermId>
        </TermInfo>
      </Terms>
    </i8a92b30ec74420baeb24409c447ad82>
    <j52a4c25154d421a86ccacab699997de xmlns="60dfba09-b07b-44f2-b5e7-ce93a1bcf0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0400</TermName>
          <TermId xmlns="http://schemas.microsoft.com/office/infopath/2007/PartnerControls">753d4e68-a139-4157-827e-5f2f1822be93</TermId>
        </TermInfo>
      </Terms>
    </j52a4c25154d421a86ccacab699997de>
    <a3dbf3b23057471c8038b5ec68202136 xmlns="60dfba09-b07b-44f2-b5e7-ce93a1bcf0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9709575f-947c-4025-a9ea-eb2db0698266</TermId>
        </TermInfo>
      </Terms>
    </a3dbf3b23057471c8038b5ec68202136>
    <TaxCatchAll xmlns="5237d93a-8efa-48bd-8e44-f57d452c7081">
      <Value>19</Value>
      <Value>35</Value>
      <Value>7</Value>
    </TaxCatchAll>
    <Rev xmlns="60dfba09-b07b-44f2-b5e7-ce93a1bcf019">0</Rev>
    <Training_x0020_Needed_x003f_ xmlns="60dfba09-b07b-44f2-b5e7-ce93a1bcf019">false</Training_x0020_Needed_x003f_>
    <le98f513b2ca4736be9864ac73e6df1f xmlns="0aecffaa-b36f-4909-ae0a-9049a81d1701" xsi:nil="true"/>
    <aa18a384e27f48b28ea833206acdba67 xmlns="0aecffaa-b36f-4909-ae0a-9049a81d1701" xsi:nil="true"/>
    <Approved_x0020_Date xmlns="5a99e5cd-fe74-431d-9db2-8113876432fa" xsi:nil="true"/>
    <Document_x0020_Order xmlns="5a99e5cd-fe74-431d-9db2-8113876432fa" xsi:nil="true"/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094ECAA6D1FB4E54E8716302A1510E37500E385DB99B961434492507FACC24B230D" ma:contentTypeVersion="31" ma:contentTypeDescription="" ma:contentTypeScope="" ma:versionID="ed4cfa4477896e55816ff166a4da1722">
  <xsd:schema xmlns:xsd="http://www.w3.org/2001/XMLSchema" xmlns:xs="http://www.w3.org/2001/XMLSchema" xmlns:p="http://schemas.microsoft.com/office/2006/metadata/properties" xmlns:ns2="60dfba09-b07b-44f2-b5e7-ce93a1bcf019" xmlns:ns3="5237d93a-8efa-48bd-8e44-f57d452c7081" xmlns:ns4="5a99e5cd-fe74-431d-9db2-8113876432fa" xmlns:ns5="0aecffaa-b36f-4909-ae0a-9049a81d1701" targetNamespace="http://schemas.microsoft.com/office/2006/metadata/properties" ma:root="true" ma:fieldsID="7035585ebc5230cd81b5adf49549f054" ns2:_="" ns3:_="" ns4:_="" ns5:_="">
    <xsd:import namespace="60dfba09-b07b-44f2-b5e7-ce93a1bcf019"/>
    <xsd:import namespace="5237d93a-8efa-48bd-8e44-f57d452c7081"/>
    <xsd:import namespace="5a99e5cd-fe74-431d-9db2-8113876432fa"/>
    <xsd:import namespace="0aecffaa-b36f-4909-ae0a-9049a81d1701"/>
    <xsd:element name="properties">
      <xsd:complexType>
        <xsd:sequence>
          <xsd:element name="documentManagement">
            <xsd:complexType>
              <xsd:all>
                <xsd:element ref="ns2:Rev" minOccurs="0"/>
                <xsd:element ref="ns2:Training_x0020_Needed_x003f_" minOccurs="0"/>
                <xsd:element ref="ns2:a3dbf3b23057471c8038b5ec68202136" minOccurs="0"/>
                <xsd:element ref="ns3:TaxCatchAll" minOccurs="0"/>
                <xsd:element ref="ns2:j52a4c25154d421a86ccacab699997de" minOccurs="0"/>
                <xsd:element ref="ns2:i8a92b30ec74420baeb24409c447ad82" minOccurs="0"/>
                <xsd:element ref="ns4:Approved_x0020_Date" minOccurs="0"/>
                <xsd:element ref="ns4:Document_x0020_Order" minOccurs="0"/>
                <xsd:element ref="ns5:le98f513b2ca4736be9864ac73e6df1f" minOccurs="0"/>
                <xsd:element ref="ns5:aa18a384e27f48b28ea833206acdba6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fba09-b07b-44f2-b5e7-ce93a1bcf019" elementFormDefault="qualified">
    <xsd:import namespace="http://schemas.microsoft.com/office/2006/documentManagement/types"/>
    <xsd:import namespace="http://schemas.microsoft.com/office/infopath/2007/PartnerControls"/>
    <xsd:element name="Rev" ma:index="11" nillable="true" ma:displayName="Rev" ma:default="1" ma:internalName="Rev">
      <xsd:simpleType>
        <xsd:restriction base="dms:Text">
          <xsd:maxLength value="255"/>
        </xsd:restriction>
      </xsd:simpleType>
    </xsd:element>
    <xsd:element name="Training_x0020_Needed_x003f_" ma:index="12" nillable="true" ma:displayName="Training Needed?" ma:default="0" ma:internalName="Training_x0020_Needed_x003f_">
      <xsd:simpleType>
        <xsd:restriction base="dms:Boolean"/>
      </xsd:simpleType>
    </xsd:element>
    <xsd:element name="a3dbf3b23057471c8038b5ec68202136" ma:index="13" nillable="true" ma:taxonomy="true" ma:internalName="a3dbf3b23057471c8038b5ec68202136" ma:taxonomyFieldName="Document_x0020_Type" ma:displayName="Document Type" ma:default="" ma:fieldId="{a3dbf3b2-3057-471c-8038-b5ec68202136}" ma:sspId="e662d4e8-e542-4efb-93fd-4cbcd899177f" ma:termSetId="909c0cb7-cb7c-4d92-ade0-654a51d493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2a4c25154d421a86ccacab699997de" ma:index="15" nillable="true" ma:taxonomy="true" ma:internalName="j52a4c25154d421a86ccacab699997de" ma:taxonomyFieldName="Governing_x0020_Process" ma:displayName="Governing Process" ma:default="" ma:fieldId="{352a4c25-154d-421a-86cc-acab699997de}" ma:sspId="e662d4e8-e542-4efb-93fd-4cbcd899177f" ma:termSetId="8a9ca50b-0f57-44ef-9465-25002b467a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8a92b30ec74420baeb24409c447ad82" ma:index="16" nillable="true" ma:taxonomy="true" ma:internalName="i8a92b30ec74420baeb24409c447ad82" ma:taxonomyFieldName="Process_x0020_Owner" ma:displayName="Process Owner" ma:default="" ma:fieldId="{28a92b30-ec74-420b-aeb2-4409c447ad82}" ma:sspId="e662d4e8-e542-4efb-93fd-4cbcd899177f" ma:termSetId="de90d2ef-e60a-4206-a2da-ead7e05aa8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7d93a-8efa-48bd-8e44-f57d452c708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description="" ma:hidden="true" ma:list="{414abac0-55de-45f1-9dbf-406c70912c54}" ma:internalName="TaxCatchAll" ma:showField="CatchAllData" ma:web="5237d93a-8efa-48bd-8e44-f57d452c70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9e5cd-fe74-431d-9db2-8113876432fa" elementFormDefault="qualified">
    <xsd:import namespace="http://schemas.microsoft.com/office/2006/documentManagement/types"/>
    <xsd:import namespace="http://schemas.microsoft.com/office/infopath/2007/PartnerControls"/>
    <xsd:element name="Approved_x0020_Date" ma:index="17" nillable="true" ma:displayName="Approved Date" ma:format="DateOnly" ma:hidden="true" ma:internalName="Approved_x0020_Date" ma:readOnly="false">
      <xsd:simpleType>
        <xsd:restriction base="dms:DateTime"/>
      </xsd:simpleType>
    </xsd:element>
    <xsd:element name="Document_x0020_Order" ma:index="18" nillable="true" ma:displayName="Document Order" ma:internalName="Document_x0020_Ord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cffaa-b36f-4909-ae0a-9049a81d1701" elementFormDefault="qualified">
    <xsd:import namespace="http://schemas.microsoft.com/office/2006/documentManagement/types"/>
    <xsd:import namespace="http://schemas.microsoft.com/office/infopath/2007/PartnerControls"/>
    <xsd:element name="le98f513b2ca4736be9864ac73e6df1f" ma:index="19" nillable="true" ma:displayName="Process Owner_0" ma:hidden="true" ma:internalName="le98f513b2ca4736be9864ac73e6df1f">
      <xsd:simpleType>
        <xsd:restriction base="dms:Note"/>
      </xsd:simpleType>
    </xsd:element>
    <xsd:element name="aa18a384e27f48b28ea833206acdba67" ma:index="20" nillable="true" ma:displayName="Document Type_0" ma:internalName="aa18a384e27f48b28ea833206acdba67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C6747-C522-48EA-8D36-DCCD365AE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205EE-BC03-4DF6-AD11-6CDFF85A3BAC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5a99e5cd-fe74-431d-9db2-8113876432fa"/>
    <ds:schemaRef ds:uri="http://purl.org/dc/dcmitype/"/>
    <ds:schemaRef ds:uri="http://schemas.openxmlformats.org/package/2006/metadata/core-properties"/>
    <ds:schemaRef ds:uri="http://www.w3.org/XML/1998/namespace"/>
    <ds:schemaRef ds:uri="0aecffaa-b36f-4909-ae0a-9049a81d1701"/>
    <ds:schemaRef ds:uri="5237d93a-8efa-48bd-8e44-f57d452c7081"/>
    <ds:schemaRef ds:uri="60dfba09-b07b-44f2-b5e7-ce93a1bcf019"/>
  </ds:schemaRefs>
</ds:datastoreItem>
</file>

<file path=customXml/itemProps3.xml><?xml version="1.0" encoding="utf-8"?>
<ds:datastoreItem xmlns:ds="http://schemas.openxmlformats.org/officeDocument/2006/customXml" ds:itemID="{D0121F7A-9C16-41F4-A2CE-BC30EF8B5E41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48C400B9-B624-43E1-A3DA-43FF04914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fba09-b07b-44f2-b5e7-ce93a1bcf019"/>
    <ds:schemaRef ds:uri="5237d93a-8efa-48bd-8e44-f57d452c7081"/>
    <ds:schemaRef ds:uri="5a99e5cd-fe74-431d-9db2-8113876432fa"/>
    <ds:schemaRef ds:uri="0aecffaa-b36f-4909-ae0a-9049a81d1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QA Form Template</Template>
  <TotalTime>16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Part Certification of Conformance</dc:title>
  <dc:subject/>
  <dc:creator>Curtis Smith</dc:creator>
  <cp:keywords/>
  <dc:description/>
  <cp:lastModifiedBy>Curtis Smith</cp:lastModifiedBy>
  <cp:revision>3</cp:revision>
  <dcterms:created xsi:type="dcterms:W3CDTF">2023-08-02T18:33:00Z</dcterms:created>
  <dcterms:modified xsi:type="dcterms:W3CDTF">2023-08-02T18:40:00Z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0x01010094ECAA6D1FB4E54E8716302A1510E37500E385DB99B961434492507FACC24B230D</vt:lpwstr>
  </property>
  <property fmtid="{D5CDD505-2E9C-101B-9397-08002B2CF9AE}" pid="3" name="REv">
    <vt:lpwstr>A</vt:lpwstr>
  </property>
  <property fmtid="{D5CDD505-2E9C-101B-9397-08002B2CF9AE}" pid="4" name="Governing Process">
    <vt:lpwstr>19;#0400|753d4e68-a139-4157-827e-5f2f1822be93</vt:lpwstr>
  </property>
  <property fmtid="{D5CDD505-2E9C-101B-9397-08002B2CF9AE}" pid="5" name="Process Owner">
    <vt:lpwstr>35;#SCM|c411712d-31a8-4e61-a2f8-301f25ccd472</vt:lpwstr>
  </property>
  <property fmtid="{D5CDD505-2E9C-101B-9397-08002B2CF9AE}" pid="6" name="Document Type0">
    <vt:lpwstr/>
  </property>
  <property fmtid="{D5CDD505-2E9C-101B-9397-08002B2CF9AE}" pid="7" name="Document Type">
    <vt:lpwstr>7;#FORM|9709575f-947c-4025-a9ea-eb2db0698266</vt:lpwstr>
  </property>
  <property fmtid="{D5CDD505-2E9C-101B-9397-08002B2CF9AE}" pid="8" name="Process Owner0">
    <vt:lpwstr/>
  </property>
</Properties>
</file>